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E62" w:rsidRDefault="00DF42BA">
      <w:pPr>
        <w:pStyle w:val="Textbody"/>
        <w:spacing w:after="0" w:line="326" w:lineRule="auto"/>
      </w:pPr>
      <w:bookmarkStart w:id="0" w:name="docs-internal-guid-ff7e1ddd-ecf6-e4b2-4d"/>
      <w:bookmarkStart w:id="1" w:name="_GoBack"/>
      <w:bookmarkEnd w:id="0"/>
      <w:bookmarkEnd w:id="1"/>
      <w:r>
        <w:rPr>
          <w:rFonts w:ascii="Arial" w:hAnsi="Arial"/>
          <w:b/>
          <w:color w:val="000000"/>
        </w:rPr>
        <w:t xml:space="preserve">Schema över dagen. </w:t>
      </w:r>
      <w:r>
        <w:rPr>
          <w:rFonts w:ascii="Arial" w:hAnsi="Arial"/>
          <w:color w:val="000000"/>
          <w:sz w:val="21"/>
        </w:rPr>
        <w:br/>
      </w:r>
      <w:r>
        <w:rPr>
          <w:rFonts w:ascii="Arial" w:hAnsi="Arial"/>
          <w:color w:val="000000"/>
          <w:sz w:val="21"/>
        </w:rPr>
        <w:br/>
      </w:r>
    </w:p>
    <w:tbl>
      <w:tblPr>
        <w:tblW w:w="9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6"/>
        <w:gridCol w:w="2441"/>
        <w:gridCol w:w="2351"/>
        <w:gridCol w:w="2351"/>
      </w:tblGrid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Tid.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4.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5.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b/>
                <w:color w:val="000000"/>
                <w:sz w:val="21"/>
              </w:rPr>
            </w:pPr>
            <w:r>
              <w:rPr>
                <w:rFonts w:ascii="Arial" w:hAnsi="Arial"/>
                <w:b/>
                <w:color w:val="000000"/>
                <w:sz w:val="21"/>
              </w:rPr>
              <w:t>ÅK 6.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09.10-10.30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60m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10.30-11.30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11.30-12.30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12.30-13.30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Längdhopp.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Höjdhopp.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Kast med liten boll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13.30</w:t>
            </w:r>
          </w:p>
          <w:p w:rsidR="00CC3E62" w:rsidRDefault="00CC3E62">
            <w:pPr>
              <w:pStyle w:val="TableContents"/>
              <w:spacing w:after="283"/>
            </w:pPr>
          </w:p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13.40</w:t>
            </w:r>
          </w:p>
          <w:p w:rsidR="00CC3E62" w:rsidRDefault="00CC3E62">
            <w:pPr>
              <w:pStyle w:val="TableContents"/>
              <w:spacing w:after="283"/>
            </w:pPr>
          </w:p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13.50</w:t>
            </w:r>
          </w:p>
          <w:p w:rsidR="00CC3E62" w:rsidRDefault="00CC3E62">
            <w:pPr>
              <w:pStyle w:val="TableContents"/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  <w:p w:rsidR="00CC3E62" w:rsidRDefault="00DF42BA">
            <w:pPr>
              <w:pStyle w:val="TableContents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CC3E62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</w:p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  <w:p w:rsidR="00CC3E62" w:rsidRDefault="00DF42BA">
            <w:pPr>
              <w:pStyle w:val="TableContents"/>
            </w:pPr>
            <w:r>
              <w:br/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</w:pP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br/>
            </w:r>
            <w:r>
              <w:rPr>
                <w:rFonts w:ascii="Arial" w:hAnsi="Arial"/>
                <w:color w:val="000000"/>
                <w:sz w:val="21"/>
              </w:rPr>
              <w:t>Stafett.</w:t>
            </w:r>
          </w:p>
        </w:tc>
      </w:tr>
      <w:tr w:rsidR="00CC3E62">
        <w:tblPrEx>
          <w:tblCellMar>
            <w:top w:w="0" w:type="dxa"/>
            <w:bottom w:w="0" w:type="dxa"/>
          </w:tblCellMar>
        </w:tblPrEx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14.00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C3E62" w:rsidRDefault="00DF42BA">
            <w:pPr>
              <w:pStyle w:val="TableContents"/>
              <w:spacing w:line="288" w:lineRule="auto"/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color w:val="000000"/>
                <w:sz w:val="21"/>
              </w:rPr>
              <w:t>Prisutdelning.</w:t>
            </w:r>
          </w:p>
        </w:tc>
      </w:tr>
    </w:tbl>
    <w:p w:rsidR="00CC3E62" w:rsidRDefault="00DF42BA">
      <w:pPr>
        <w:pStyle w:val="Textbody"/>
        <w:spacing w:after="0" w:line="326" w:lineRule="auto"/>
      </w:pP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br/>
      </w:r>
      <w:r>
        <w:rPr>
          <w:rFonts w:ascii="Arial" w:hAnsi="Arial"/>
          <w:b/>
          <w:color w:val="000000"/>
          <w:sz w:val="27"/>
        </w:rPr>
        <w:t>Lycka till :)</w:t>
      </w:r>
    </w:p>
    <w:p w:rsidR="00CC3E62" w:rsidRDefault="00DF42BA">
      <w:pPr>
        <w:pStyle w:val="Textbody"/>
      </w:pPr>
      <w:r>
        <w:t xml:space="preserve"> </w:t>
      </w:r>
    </w:p>
    <w:sectPr w:rsidR="00CC3E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F42BA">
      <w:r>
        <w:separator/>
      </w:r>
    </w:p>
  </w:endnote>
  <w:endnote w:type="continuationSeparator" w:id="0">
    <w:p w:rsidR="00000000" w:rsidRDefault="00DF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F42BA">
      <w:r>
        <w:rPr>
          <w:color w:val="000000"/>
        </w:rPr>
        <w:separator/>
      </w:r>
    </w:p>
  </w:footnote>
  <w:footnote w:type="continuationSeparator" w:id="0">
    <w:p w:rsidR="00000000" w:rsidRDefault="00DF4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3E62"/>
    <w:rsid w:val="00CC3E62"/>
    <w:rsid w:val="00D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6037-1036-4F1E-B2BA-E9B28361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Viscovi</dc:creator>
  <cp:lastModifiedBy>Carina Olsson</cp:lastModifiedBy>
  <cp:revision>2</cp:revision>
  <dcterms:created xsi:type="dcterms:W3CDTF">2018-06-10T12:40:00Z</dcterms:created>
  <dcterms:modified xsi:type="dcterms:W3CDTF">2018-06-10T12:40:00Z</dcterms:modified>
</cp:coreProperties>
</file>